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663A" w14:textId="5EBA1BF9" w:rsidR="005913D9" w:rsidRPr="008E4B3F" w:rsidRDefault="005913D9" w:rsidP="00DF4A15">
      <w:pPr>
        <w:spacing w:line="360" w:lineRule="exact"/>
        <w:rPr>
          <w:rFonts w:ascii="メイリオ" w:eastAsia="メイリオ" w:hAnsi="メイリオ"/>
          <w:b/>
          <w:szCs w:val="21"/>
        </w:rPr>
      </w:pPr>
      <w:r w:rsidRPr="008E4B3F">
        <w:rPr>
          <w:rFonts w:ascii="メイリオ" w:eastAsia="メイリオ" w:hAnsi="メイリオ" w:hint="eastAsia"/>
          <w:b/>
          <w:szCs w:val="21"/>
        </w:rPr>
        <w:t>【様式</w:t>
      </w:r>
      <w:r w:rsidR="002F7C8C" w:rsidRPr="008E4B3F">
        <w:rPr>
          <w:rFonts w:ascii="メイリオ" w:eastAsia="メイリオ" w:hAnsi="メイリオ" w:hint="eastAsia"/>
          <w:b/>
          <w:szCs w:val="21"/>
        </w:rPr>
        <w:t>６</w:t>
      </w:r>
      <w:r w:rsidRPr="008E4B3F">
        <w:rPr>
          <w:rFonts w:ascii="メイリオ" w:eastAsia="メイリオ" w:hAnsi="メイリオ" w:hint="eastAsia"/>
          <w:b/>
          <w:szCs w:val="21"/>
        </w:rPr>
        <w:t>】</w:t>
      </w:r>
    </w:p>
    <w:p w14:paraId="0F911573" w14:textId="76E969BF" w:rsidR="005913D9" w:rsidRDefault="005913D9" w:rsidP="00DF4A15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A84668">
        <w:rPr>
          <w:rFonts w:ascii="メイリオ" w:eastAsia="メイリオ" w:hAnsi="メイリオ" w:hint="eastAsia"/>
          <w:b/>
          <w:bCs/>
          <w:sz w:val="32"/>
          <w:szCs w:val="32"/>
        </w:rPr>
        <w:t>企</w:t>
      </w:r>
      <w:r w:rsidR="00DF4A15" w:rsidRPr="00A84668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</w:t>
      </w:r>
      <w:r w:rsidRPr="00A84668">
        <w:rPr>
          <w:rFonts w:ascii="メイリオ" w:eastAsia="メイリオ" w:hAnsi="メイリオ" w:hint="eastAsia"/>
          <w:b/>
          <w:bCs/>
          <w:sz w:val="32"/>
          <w:szCs w:val="32"/>
        </w:rPr>
        <w:t>画</w:t>
      </w:r>
      <w:r w:rsidR="00DF4A15" w:rsidRPr="00A84668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</w:t>
      </w:r>
      <w:r w:rsidRPr="00A84668">
        <w:rPr>
          <w:rFonts w:ascii="メイリオ" w:eastAsia="メイリオ" w:hAnsi="メイリオ" w:hint="eastAsia"/>
          <w:b/>
          <w:bCs/>
          <w:sz w:val="32"/>
          <w:szCs w:val="32"/>
        </w:rPr>
        <w:t>提</w:t>
      </w:r>
      <w:r w:rsidR="00DF4A15" w:rsidRPr="00A84668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</w:t>
      </w:r>
      <w:r w:rsidRPr="00A84668">
        <w:rPr>
          <w:rFonts w:ascii="メイリオ" w:eastAsia="メイリオ" w:hAnsi="メイリオ" w:hint="eastAsia"/>
          <w:b/>
          <w:bCs/>
          <w:sz w:val="32"/>
          <w:szCs w:val="32"/>
        </w:rPr>
        <w:t>案</w:t>
      </w:r>
      <w:r w:rsidR="00DF4A15" w:rsidRPr="00A84668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</w:t>
      </w:r>
      <w:r w:rsidRPr="00A84668">
        <w:rPr>
          <w:rFonts w:ascii="メイリオ" w:eastAsia="メイリオ" w:hAnsi="メイリオ" w:hint="eastAsia"/>
          <w:b/>
          <w:bCs/>
          <w:sz w:val="32"/>
          <w:szCs w:val="32"/>
        </w:rPr>
        <w:t>書</w:t>
      </w:r>
    </w:p>
    <w:p w14:paraId="5ABBC566" w14:textId="77777777" w:rsidR="00A84668" w:rsidRPr="00A84668" w:rsidRDefault="00A84668" w:rsidP="00DF4A15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04F49805" w14:textId="1E06A75D" w:rsidR="00E823DA" w:rsidRDefault="00986CD0" w:rsidP="00E823DA">
      <w:pPr>
        <w:pStyle w:val="ae"/>
        <w:numPr>
          <w:ilvl w:val="0"/>
          <w:numId w:val="8"/>
        </w:numPr>
        <w:spacing w:line="360" w:lineRule="exact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提案する</w:t>
      </w:r>
      <w:r w:rsidR="00E823DA" w:rsidRPr="00E823DA">
        <w:rPr>
          <w:rFonts w:ascii="メイリオ" w:eastAsia="メイリオ" w:hAnsi="メイリオ" w:hint="eastAsia"/>
          <w:szCs w:val="21"/>
        </w:rPr>
        <w:t>「ぼらんてぃあだより」の</w:t>
      </w:r>
      <w:r>
        <w:rPr>
          <w:rFonts w:ascii="メイリオ" w:eastAsia="メイリオ" w:hAnsi="メイリオ" w:hint="eastAsia"/>
          <w:szCs w:val="21"/>
        </w:rPr>
        <w:t>コンセプト</w:t>
      </w:r>
    </w:p>
    <w:p w14:paraId="285ACD1D" w14:textId="77777777" w:rsidR="00E823DA" w:rsidRPr="001B6F64" w:rsidRDefault="00E823DA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6F81FB5F" w14:textId="77777777" w:rsidR="00E823DA" w:rsidRDefault="00E823DA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5B3A8399" w14:textId="77777777" w:rsidR="00982DFC" w:rsidRDefault="00982DFC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20825A5A" w14:textId="77777777" w:rsidR="00982DFC" w:rsidRDefault="00982DFC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59CF2A11" w14:textId="77777777" w:rsidR="00982DFC" w:rsidRDefault="00982DFC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6780E95E" w14:textId="77777777" w:rsidR="00BB3FA3" w:rsidRDefault="00BB3FA3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3FBA9EC1" w14:textId="77777777" w:rsidR="00982DFC" w:rsidRDefault="00982DFC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722D0BCF" w14:textId="77777777" w:rsidR="00BB3FA3" w:rsidRPr="00E823DA" w:rsidRDefault="00BB3FA3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64D0D33E" w14:textId="4F304842" w:rsidR="00E823DA" w:rsidRDefault="00E823DA" w:rsidP="00E823DA">
      <w:pPr>
        <w:pStyle w:val="ae"/>
        <w:numPr>
          <w:ilvl w:val="0"/>
          <w:numId w:val="8"/>
        </w:numPr>
        <w:spacing w:line="360" w:lineRule="exact"/>
        <w:ind w:leftChars="0"/>
        <w:rPr>
          <w:rFonts w:ascii="メイリオ" w:eastAsia="メイリオ" w:hAnsi="メイリオ"/>
          <w:szCs w:val="21"/>
        </w:rPr>
      </w:pPr>
      <w:r w:rsidRPr="00E823DA">
        <w:rPr>
          <w:rFonts w:ascii="メイリオ" w:eastAsia="メイリオ" w:hAnsi="メイリオ" w:hint="eastAsia"/>
          <w:szCs w:val="21"/>
        </w:rPr>
        <w:t>ボランティアセンターの広報事業</w:t>
      </w:r>
      <w:r w:rsidR="00BB3FA3">
        <w:rPr>
          <w:rFonts w:ascii="メイリオ" w:eastAsia="メイリオ" w:hAnsi="メイリオ" w:hint="eastAsia"/>
          <w:szCs w:val="21"/>
        </w:rPr>
        <w:t>での〝</w:t>
      </w:r>
      <w:r w:rsidRPr="00E823DA">
        <w:rPr>
          <w:rFonts w:ascii="メイリオ" w:eastAsia="メイリオ" w:hAnsi="メイリオ" w:hint="eastAsia"/>
          <w:szCs w:val="21"/>
        </w:rPr>
        <w:t>ぼらんてぃあだより</w:t>
      </w:r>
      <w:r w:rsidR="00BB3FA3">
        <w:rPr>
          <w:rFonts w:ascii="メイリオ" w:eastAsia="メイリオ" w:hAnsi="メイリオ" w:hint="eastAsia"/>
          <w:szCs w:val="21"/>
        </w:rPr>
        <w:t>〟をどうとらえているか</w:t>
      </w:r>
    </w:p>
    <w:p w14:paraId="2F372BAC" w14:textId="77777777" w:rsidR="00E823DA" w:rsidRPr="00DA25DC" w:rsidRDefault="00E823DA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6F894181" w14:textId="77777777" w:rsidR="00E823DA" w:rsidRDefault="00E823DA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0ACBFDF9" w14:textId="77777777" w:rsidR="00982DFC" w:rsidRDefault="00982DFC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04A730CD" w14:textId="77777777" w:rsidR="00982DFC" w:rsidRDefault="00982DFC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42B1DEEE" w14:textId="77777777" w:rsidR="00982DFC" w:rsidRDefault="00982DFC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1E0438CA" w14:textId="77777777" w:rsidR="00BB3FA3" w:rsidRDefault="00BB3FA3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6D6D0A05" w14:textId="77777777" w:rsidR="00982DFC" w:rsidRDefault="00982DFC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3F253C44" w14:textId="77777777" w:rsidR="00BB3FA3" w:rsidRDefault="00BB3FA3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254D949E" w14:textId="5D4A4162" w:rsidR="00E823DA" w:rsidRPr="00986CD0" w:rsidRDefault="001B6F64" w:rsidP="00986CD0">
      <w:pPr>
        <w:pStyle w:val="ae"/>
        <w:numPr>
          <w:ilvl w:val="0"/>
          <w:numId w:val="8"/>
        </w:numPr>
        <w:spacing w:line="360" w:lineRule="exact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紙面作成</w:t>
      </w:r>
      <w:r w:rsidR="00986CD0">
        <w:rPr>
          <w:rFonts w:ascii="メイリオ" w:eastAsia="メイリオ" w:hAnsi="メイリオ" w:hint="eastAsia"/>
          <w:szCs w:val="21"/>
        </w:rPr>
        <w:t>スケジュール（1月分、3月分）</w:t>
      </w:r>
      <w:r>
        <w:rPr>
          <w:rFonts w:ascii="メイリオ" w:eastAsia="メイリオ" w:hAnsi="メイリオ" w:hint="eastAsia"/>
          <w:szCs w:val="21"/>
        </w:rPr>
        <w:t>（原稿等を受けてから校了まで）</w:t>
      </w:r>
    </w:p>
    <w:p w14:paraId="2576878E" w14:textId="77777777" w:rsidR="00E823DA" w:rsidRDefault="00E823DA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3544CFFE" w14:textId="77777777" w:rsidR="00BB3FA3" w:rsidRDefault="00BB3FA3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0E4D8ABA" w14:textId="77777777" w:rsidR="00982DFC" w:rsidRPr="00DA25DC" w:rsidRDefault="00982DFC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664C85F8" w14:textId="77777777" w:rsidR="00986CD0" w:rsidRDefault="00986CD0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7CE1000B" w14:textId="77777777" w:rsidR="00982DFC" w:rsidRDefault="00982DFC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51DE4754" w14:textId="77777777" w:rsidR="00982DFC" w:rsidRDefault="00982DFC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44C2928C" w14:textId="77777777" w:rsidR="00982DFC" w:rsidRDefault="00982DFC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74DAD700" w14:textId="77777777" w:rsidR="00982DFC" w:rsidRDefault="00982DFC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78E3FB60" w14:textId="04BB3F9F" w:rsidR="00A22E81" w:rsidRPr="00986CD0" w:rsidRDefault="00986CD0" w:rsidP="00986CD0">
      <w:pPr>
        <w:pStyle w:val="ae"/>
        <w:numPr>
          <w:ilvl w:val="0"/>
          <w:numId w:val="8"/>
        </w:numPr>
        <w:spacing w:line="360" w:lineRule="exact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紙面作成にあたっての創意工夫・配慮についての考え</w:t>
      </w:r>
    </w:p>
    <w:p w14:paraId="05AA9384" w14:textId="77777777" w:rsidR="00A22E81" w:rsidRDefault="00A22E81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1D78E3F3" w14:textId="77777777" w:rsidR="00BB3FA3" w:rsidRPr="00DA25DC" w:rsidRDefault="00BB3FA3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5D13C155" w14:textId="77777777" w:rsidR="00A22E81" w:rsidRDefault="00A22E81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52476DD3" w14:textId="77777777" w:rsidR="00BB3FA3" w:rsidRDefault="00BB3FA3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432FE13E" w14:textId="77777777" w:rsidR="00982DFC" w:rsidRDefault="00982DFC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35888F11" w14:textId="77777777" w:rsidR="00982DFC" w:rsidRDefault="00982DFC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14CC2507" w14:textId="77777777" w:rsidR="00982DFC" w:rsidRDefault="00982DFC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7029D416" w14:textId="77777777" w:rsidR="00982DFC" w:rsidRDefault="00982DFC" w:rsidP="00E823DA">
      <w:pPr>
        <w:spacing w:line="360" w:lineRule="exact"/>
        <w:rPr>
          <w:rFonts w:ascii="メイリオ" w:eastAsia="メイリオ" w:hAnsi="メイリオ"/>
          <w:szCs w:val="21"/>
        </w:rPr>
      </w:pPr>
    </w:p>
    <w:p w14:paraId="0BC63BB7" w14:textId="710FBDD5" w:rsidR="00986CD0" w:rsidRDefault="00DC6F61" w:rsidP="009D1208">
      <w:pPr>
        <w:spacing w:line="240" w:lineRule="exact"/>
        <w:ind w:left="21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</w:t>
      </w:r>
      <w:r w:rsidR="001B6F64">
        <w:rPr>
          <w:rFonts w:ascii="メイリオ" w:eastAsia="メイリオ" w:hAnsi="メイリオ" w:hint="eastAsia"/>
          <w:szCs w:val="21"/>
        </w:rPr>
        <w:t>この様式内で書いていない項目でも提案したい項目がある場合は</w:t>
      </w:r>
      <w:r w:rsidR="00982DFC">
        <w:rPr>
          <w:rFonts w:ascii="メイリオ" w:eastAsia="メイリオ" w:hAnsi="メイリオ" w:hint="eastAsia"/>
          <w:szCs w:val="21"/>
        </w:rPr>
        <w:t>、</w:t>
      </w:r>
      <w:r w:rsidR="001B6F64">
        <w:rPr>
          <w:rFonts w:ascii="メイリオ" w:eastAsia="メイリオ" w:hAnsi="メイリオ" w:hint="eastAsia"/>
          <w:szCs w:val="21"/>
        </w:rPr>
        <w:t>別途説明資料を追加して構いません。</w:t>
      </w:r>
      <w:r w:rsidR="00982DFC">
        <w:rPr>
          <w:rFonts w:ascii="メイリオ" w:eastAsia="メイリオ" w:hAnsi="メイリオ" w:hint="eastAsia"/>
          <w:szCs w:val="21"/>
        </w:rPr>
        <w:t>その場合、上記項目をすべて盛り込むことを前提とします。</w:t>
      </w:r>
    </w:p>
    <w:p w14:paraId="22387A72" w14:textId="5DF3D2A9" w:rsidR="00383A76" w:rsidRDefault="00A22E81" w:rsidP="00BB3FA3">
      <w:pPr>
        <w:widowControl/>
        <w:spacing w:line="24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</w:t>
      </w:r>
      <w:r w:rsidR="00383A76">
        <w:rPr>
          <w:rFonts w:ascii="メイリオ" w:eastAsia="メイリオ" w:hAnsi="メイリオ" w:hint="eastAsia"/>
          <w:szCs w:val="21"/>
        </w:rPr>
        <w:t>要領</w:t>
      </w:r>
      <w:r w:rsidR="006D7405">
        <w:rPr>
          <w:rFonts w:ascii="メイリオ" w:eastAsia="メイリオ" w:hAnsi="メイリオ" w:hint="eastAsia"/>
          <w:szCs w:val="21"/>
        </w:rPr>
        <w:t>10</w:t>
      </w:r>
      <w:r w:rsidR="00383A76">
        <w:rPr>
          <w:rFonts w:ascii="メイリオ" w:eastAsia="メイリオ" w:hAnsi="メイリオ" w:hint="eastAsia"/>
          <w:szCs w:val="21"/>
        </w:rPr>
        <w:t>.-(2)により</w:t>
      </w:r>
      <w:r>
        <w:rPr>
          <w:rFonts w:ascii="メイリオ" w:eastAsia="メイリオ" w:hAnsi="メイリオ" w:hint="eastAsia"/>
          <w:szCs w:val="21"/>
        </w:rPr>
        <w:t>「ぼらんてぃあだより」</w:t>
      </w:r>
      <w:r w:rsidRPr="008E4B3F">
        <w:rPr>
          <w:rFonts w:ascii="メイリオ" w:eastAsia="メイリオ" w:hAnsi="メイリオ" w:hint="eastAsia"/>
          <w:szCs w:val="21"/>
        </w:rPr>
        <w:t>見本作品</w:t>
      </w:r>
      <w:r w:rsidR="00DC6F61">
        <w:rPr>
          <w:rFonts w:ascii="メイリオ" w:eastAsia="メイリオ" w:hAnsi="メイリオ" w:hint="eastAsia"/>
          <w:szCs w:val="21"/>
        </w:rPr>
        <w:t>を別添</w:t>
      </w:r>
      <w:r w:rsidR="00383A76">
        <w:rPr>
          <w:rFonts w:ascii="メイリオ" w:eastAsia="メイリオ" w:hAnsi="メイリオ" w:hint="eastAsia"/>
          <w:szCs w:val="21"/>
        </w:rPr>
        <w:t>してください。</w:t>
      </w:r>
    </w:p>
    <w:sectPr w:rsidR="00383A76" w:rsidSect="008737A3">
      <w:pgSz w:w="11906" w:h="16838" w:code="9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2AA2" w14:textId="77777777" w:rsidR="00742EBD" w:rsidRDefault="00742EBD" w:rsidP="00C3218C">
      <w:r>
        <w:separator/>
      </w:r>
    </w:p>
  </w:endnote>
  <w:endnote w:type="continuationSeparator" w:id="0">
    <w:p w14:paraId="10918432" w14:textId="77777777" w:rsidR="00742EBD" w:rsidRDefault="00742EBD" w:rsidP="00C3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B5B9" w14:textId="77777777" w:rsidR="00742EBD" w:rsidRDefault="00742EBD" w:rsidP="00C3218C">
      <w:r>
        <w:separator/>
      </w:r>
    </w:p>
  </w:footnote>
  <w:footnote w:type="continuationSeparator" w:id="0">
    <w:p w14:paraId="66F1ACC8" w14:textId="77777777" w:rsidR="00742EBD" w:rsidRDefault="00742EBD" w:rsidP="00C32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59DC"/>
    <w:multiLevelType w:val="hybridMultilevel"/>
    <w:tmpl w:val="A190B33C"/>
    <w:lvl w:ilvl="0" w:tplc="B2863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033BFE"/>
    <w:multiLevelType w:val="hybridMultilevel"/>
    <w:tmpl w:val="1CB0169C"/>
    <w:lvl w:ilvl="0" w:tplc="C7AC999A">
      <w:start w:val="1"/>
      <w:numFmt w:val="irohaFullWidth"/>
      <w:lvlText w:val="%1）"/>
      <w:lvlJc w:val="left"/>
      <w:pPr>
        <w:ind w:left="10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4BD2FE6"/>
    <w:multiLevelType w:val="hybridMultilevel"/>
    <w:tmpl w:val="44A26B82"/>
    <w:lvl w:ilvl="0" w:tplc="1A30E7D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E852AD"/>
    <w:multiLevelType w:val="hybridMultilevel"/>
    <w:tmpl w:val="C2BC52D6"/>
    <w:lvl w:ilvl="0" w:tplc="214CD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AED0041"/>
    <w:multiLevelType w:val="hybridMultilevel"/>
    <w:tmpl w:val="2D6AA690"/>
    <w:lvl w:ilvl="0" w:tplc="471A3038">
      <w:start w:val="1"/>
      <w:numFmt w:val="aiueoFullWidth"/>
      <w:lvlText w:val="%1）"/>
      <w:lvlJc w:val="left"/>
      <w:pPr>
        <w:ind w:left="13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5" w15:restartNumberingAfterBreak="0">
    <w:nsid w:val="614731BD"/>
    <w:multiLevelType w:val="hybridMultilevel"/>
    <w:tmpl w:val="30C44A68"/>
    <w:lvl w:ilvl="0" w:tplc="00CCF0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761A18B7"/>
    <w:multiLevelType w:val="hybridMultilevel"/>
    <w:tmpl w:val="7F3CA934"/>
    <w:lvl w:ilvl="0" w:tplc="1A30E7D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94D6311"/>
    <w:multiLevelType w:val="hybridMultilevel"/>
    <w:tmpl w:val="7F3CA934"/>
    <w:lvl w:ilvl="0" w:tplc="1A30E7D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420642322">
    <w:abstractNumId w:val="5"/>
  </w:num>
  <w:num w:numId="2" w16cid:durableId="2106416878">
    <w:abstractNumId w:val="4"/>
  </w:num>
  <w:num w:numId="3" w16cid:durableId="1436972706">
    <w:abstractNumId w:val="7"/>
  </w:num>
  <w:num w:numId="4" w16cid:durableId="2093046899">
    <w:abstractNumId w:val="6"/>
  </w:num>
  <w:num w:numId="5" w16cid:durableId="1154419999">
    <w:abstractNumId w:val="2"/>
  </w:num>
  <w:num w:numId="6" w16cid:durableId="993527489">
    <w:abstractNumId w:val="1"/>
  </w:num>
  <w:num w:numId="7" w16cid:durableId="1119107355">
    <w:abstractNumId w:val="3"/>
  </w:num>
  <w:num w:numId="8" w16cid:durableId="165232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31"/>
    <w:rsid w:val="00002F17"/>
    <w:rsid w:val="00053498"/>
    <w:rsid w:val="0009513B"/>
    <w:rsid w:val="000A163B"/>
    <w:rsid w:val="000B2FA6"/>
    <w:rsid w:val="000E1BE2"/>
    <w:rsid w:val="00101ADA"/>
    <w:rsid w:val="00131414"/>
    <w:rsid w:val="001852BE"/>
    <w:rsid w:val="001B173D"/>
    <w:rsid w:val="001B6F64"/>
    <w:rsid w:val="001C1CFC"/>
    <w:rsid w:val="001D5064"/>
    <w:rsid w:val="001E31FE"/>
    <w:rsid w:val="001F0159"/>
    <w:rsid w:val="001F1A94"/>
    <w:rsid w:val="001F6D25"/>
    <w:rsid w:val="00213318"/>
    <w:rsid w:val="002178FF"/>
    <w:rsid w:val="00246631"/>
    <w:rsid w:val="00280BCD"/>
    <w:rsid w:val="00293B33"/>
    <w:rsid w:val="002D508B"/>
    <w:rsid w:val="002F1FDA"/>
    <w:rsid w:val="002F7C8C"/>
    <w:rsid w:val="00325D09"/>
    <w:rsid w:val="00327308"/>
    <w:rsid w:val="003736DD"/>
    <w:rsid w:val="0038016C"/>
    <w:rsid w:val="00383A76"/>
    <w:rsid w:val="003C7EB7"/>
    <w:rsid w:val="00407868"/>
    <w:rsid w:val="00412736"/>
    <w:rsid w:val="0045027F"/>
    <w:rsid w:val="0046105B"/>
    <w:rsid w:val="004A23F7"/>
    <w:rsid w:val="004B1342"/>
    <w:rsid w:val="005175D0"/>
    <w:rsid w:val="00521C36"/>
    <w:rsid w:val="00531966"/>
    <w:rsid w:val="00550D38"/>
    <w:rsid w:val="00571740"/>
    <w:rsid w:val="00583227"/>
    <w:rsid w:val="005913D9"/>
    <w:rsid w:val="005963F5"/>
    <w:rsid w:val="006401AB"/>
    <w:rsid w:val="006428DA"/>
    <w:rsid w:val="00653649"/>
    <w:rsid w:val="00667AEF"/>
    <w:rsid w:val="00675192"/>
    <w:rsid w:val="006A2F75"/>
    <w:rsid w:val="006A36E1"/>
    <w:rsid w:val="006B25F7"/>
    <w:rsid w:val="006C30EE"/>
    <w:rsid w:val="006D7405"/>
    <w:rsid w:val="006E20C5"/>
    <w:rsid w:val="006E3008"/>
    <w:rsid w:val="006E5B62"/>
    <w:rsid w:val="006F52AC"/>
    <w:rsid w:val="00736A78"/>
    <w:rsid w:val="00742EBD"/>
    <w:rsid w:val="00763527"/>
    <w:rsid w:val="00793179"/>
    <w:rsid w:val="00795EE7"/>
    <w:rsid w:val="007A0709"/>
    <w:rsid w:val="007C6AFA"/>
    <w:rsid w:val="00802620"/>
    <w:rsid w:val="008033EF"/>
    <w:rsid w:val="0080605E"/>
    <w:rsid w:val="00832E7B"/>
    <w:rsid w:val="00864A61"/>
    <w:rsid w:val="00866CED"/>
    <w:rsid w:val="00870366"/>
    <w:rsid w:val="008737A3"/>
    <w:rsid w:val="008829A3"/>
    <w:rsid w:val="008E4B3F"/>
    <w:rsid w:val="00912F72"/>
    <w:rsid w:val="00917FEB"/>
    <w:rsid w:val="009464CB"/>
    <w:rsid w:val="00961938"/>
    <w:rsid w:val="00982DFC"/>
    <w:rsid w:val="00986CD0"/>
    <w:rsid w:val="009C1786"/>
    <w:rsid w:val="009D1208"/>
    <w:rsid w:val="009E7CBD"/>
    <w:rsid w:val="009E7E80"/>
    <w:rsid w:val="00A22E81"/>
    <w:rsid w:val="00A56189"/>
    <w:rsid w:val="00A84668"/>
    <w:rsid w:val="00A87234"/>
    <w:rsid w:val="00A9450D"/>
    <w:rsid w:val="00AB5A42"/>
    <w:rsid w:val="00B137E7"/>
    <w:rsid w:val="00BA59C5"/>
    <w:rsid w:val="00BB1641"/>
    <w:rsid w:val="00BB3FA3"/>
    <w:rsid w:val="00BD0491"/>
    <w:rsid w:val="00C06A7D"/>
    <w:rsid w:val="00C117AA"/>
    <w:rsid w:val="00C3218C"/>
    <w:rsid w:val="00C56B7F"/>
    <w:rsid w:val="00C730BA"/>
    <w:rsid w:val="00C93512"/>
    <w:rsid w:val="00D07B32"/>
    <w:rsid w:val="00D07DBF"/>
    <w:rsid w:val="00D41825"/>
    <w:rsid w:val="00D83277"/>
    <w:rsid w:val="00DA25DC"/>
    <w:rsid w:val="00DC2151"/>
    <w:rsid w:val="00DC6F61"/>
    <w:rsid w:val="00DF4A15"/>
    <w:rsid w:val="00E10793"/>
    <w:rsid w:val="00E26317"/>
    <w:rsid w:val="00E26593"/>
    <w:rsid w:val="00E66FDE"/>
    <w:rsid w:val="00E823DA"/>
    <w:rsid w:val="00E83AE7"/>
    <w:rsid w:val="00E87139"/>
    <w:rsid w:val="00EA1890"/>
    <w:rsid w:val="00EA5203"/>
    <w:rsid w:val="00EC3903"/>
    <w:rsid w:val="00ED4640"/>
    <w:rsid w:val="00F45EE3"/>
    <w:rsid w:val="00F9049C"/>
    <w:rsid w:val="00F91A92"/>
    <w:rsid w:val="00FF2B2F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78D3C0"/>
  <w15:docId w15:val="{72F52E71-AB55-46A9-920D-AE39BC6E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40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FF2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F2B2F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C3218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C3218C"/>
  </w:style>
  <w:style w:type="paragraph" w:styleId="af6">
    <w:name w:val="footer"/>
    <w:basedOn w:val="a"/>
    <w:link w:val="af7"/>
    <w:uiPriority w:val="99"/>
    <w:unhideWhenUsed/>
    <w:rsid w:val="00C3218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C32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253EF-4661-4D2E-AA1F-3BFF0DD2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171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　竜哉</dc:creator>
  <cp:keywords/>
  <dc:description/>
  <cp:lastModifiedBy>豊田市社会福祉協議会 ノート</cp:lastModifiedBy>
  <cp:revision>7</cp:revision>
  <cp:lastPrinted>2025-06-18T09:24:00Z</cp:lastPrinted>
  <dcterms:created xsi:type="dcterms:W3CDTF">2025-05-21T11:11:00Z</dcterms:created>
  <dcterms:modified xsi:type="dcterms:W3CDTF">2025-07-10T04:16:00Z</dcterms:modified>
</cp:coreProperties>
</file>